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bCs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附件3：</w:t>
      </w:r>
    </w:p>
    <w:p>
      <w:pPr>
        <w:ind w:firstLine="141" w:firstLineChars="50"/>
        <w:jc w:val="center"/>
        <w:rPr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报销比例及计算方法</w:t>
      </w:r>
    </w:p>
    <w:tbl>
      <w:tblPr>
        <w:tblStyle w:val="4"/>
        <w:tblpPr w:leftFromText="180" w:rightFromText="180" w:vertAnchor="text" w:horzAnchor="margin" w:tblpY="222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52"/>
        <w:gridCol w:w="283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报销类别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报销比例</w:t>
            </w:r>
          </w:p>
        </w:tc>
        <w:tc>
          <w:tcPr>
            <w:tcW w:w="3827" w:type="dxa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学生、退休人员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甲类（1类或无自付）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3827" w:type="dxa"/>
            <w:vMerge w:val="restart"/>
          </w:tcPr>
          <w:p>
            <w:pPr>
              <w:jc w:val="left"/>
              <w:rPr>
                <w:b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 医事服务费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【门诊】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一级及社区  报19元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（40元以上报20元）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二级医院    报28元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（50元以上报30元）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三级医院    报40元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【急诊】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一级及社区  报39元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二级医院    报48元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三级医院    报60元</w:t>
            </w:r>
          </w:p>
          <w:p>
            <w:pPr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（注：特需门诊及超过100元的医事服务费完全自费）</w:t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b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3000元的计算方法</w:t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每次票面总金额-医事服务费（挂号费）-药费（扣除有自付、全自付部分金额）-检查费（扣除有自付、全自付部分金额）=累计3000得数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乙类（2类或部分自付)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1.药费=（全额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2.检查费=（全额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92%）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3.≧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500元的大额材料费=（全额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丙类（3类或全自付）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在职教职工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甲类（1类或无自付）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乙类（2类或部分自付)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1.药费=（全额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2.检查费=（全额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92%）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3.≧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500元的大额材料费=（全额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丙类（3类或全自付）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退休超三千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甲类（1类或无自付）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乙类（2类或部分自付)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1.药费=（全额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2.检查费=（全额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92%）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3.≧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500元的大额材料费=（全额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丙类（3类或全自付）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在职超三千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甲类（1类或无自付）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乙类（2类或部分自付)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1.药费=（全额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2.检查费=（全额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92%）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  <w:p>
            <w:pP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3.≧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500元的大额材料费=（全额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70%）</w:t>
            </w:r>
            <w:r>
              <w:rPr>
                <w:rFonts w:ascii="Arial" w:hAnsi="Arial" w:cs="Arial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丙类（3类或全自付）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离休、新102人员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甲类（1类或无自付）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乙类（2类或部分自付)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ind w:firstLine="840" w:firstLineChars="400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丙类（3类或全自付）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624B1"/>
    <w:rsid w:val="69F624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2018-11-17T12:01:00Z</dcterms:created>
  <dc:creator>雨锋</dc:creator>
  <cp:lastModifiedBy>雨锋</cp:lastModifiedBy>
  <dcterms:modified xsi:type="dcterms:W3CDTF">2018-11-17T12:04:39Z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